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2934D2" w:rsidRPr="00757198" w:rsidRDefault="00757198">
      <w:pPr>
        <w:rPr>
          <w:rFonts w:ascii="Bank Gothic" w:hAnsi="Bank Gothic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proofErr w:type="spellStart"/>
      <w:proofErr w:type="gramStart"/>
      <w:r w:rsidRPr="00757198">
        <w:rPr>
          <w:rFonts w:ascii="Bank Gothic" w:hAnsi="Bank Gothic"/>
          <w:b/>
          <w:color w:val="381B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evolv</w:t>
      </w:r>
      <w:r w:rsidRPr="00757198">
        <w:rPr>
          <w:rFonts w:ascii="Bank Gothic" w:hAnsi="Bank Gothic"/>
          <w:b/>
          <w:color w:val="E36C0A" w:themeColor="accent6" w:themeShade="B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ability</w:t>
      </w:r>
      <w:proofErr w:type="spellEnd"/>
      <w:proofErr w:type="gramEnd"/>
    </w:p>
    <w:p w:rsidR="00757198" w:rsidRPr="00757198" w:rsidRDefault="00757198">
      <w:pPr>
        <w:rPr>
          <w:rFonts w:ascii="Bank Gothic" w:hAnsi="Bank Gothic"/>
          <w:b/>
          <w:sz w:val="32"/>
          <w:szCs w:val="32"/>
        </w:rPr>
      </w:pPr>
    </w:p>
    <w:p w:rsidR="00757198" w:rsidRPr="00757198" w:rsidRDefault="00757198">
      <w:pPr>
        <w:rPr>
          <w:rFonts w:ascii="Bank Gothic" w:hAnsi="Bank Gothic"/>
          <w:b/>
        </w:rPr>
      </w:pPr>
    </w:p>
    <w:p w:rsidR="00757198" w:rsidRPr="00757198" w:rsidRDefault="00757198">
      <w:pPr>
        <w:rPr>
          <w:rFonts w:ascii="Bank Gothic" w:hAnsi="Bank Gothic"/>
          <w:b/>
        </w:rPr>
      </w:pPr>
    </w:p>
    <w:sectPr w:rsidR="00757198" w:rsidRPr="00757198" w:rsidSect="00F503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8000002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8"/>
    <w:rsid w:val="000B0E31"/>
    <w:rsid w:val="002934D2"/>
    <w:rsid w:val="00757198"/>
    <w:rsid w:val="007B00FB"/>
    <w:rsid w:val="00F242CE"/>
    <w:rsid w:val="00F503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635DF-5F81-674C-BBD2-5712C008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template.dotx</Template>
  <TotalTime>1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Prout</dc:creator>
  <cp:keywords/>
  <dc:description/>
  <cp:lastModifiedBy>Clive Prout</cp:lastModifiedBy>
  <cp:revision>2</cp:revision>
  <dcterms:created xsi:type="dcterms:W3CDTF">2011-01-12T00:55:00Z</dcterms:created>
  <dcterms:modified xsi:type="dcterms:W3CDTF">2011-01-12T00:55:00Z</dcterms:modified>
</cp:coreProperties>
</file>